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81" w:rsidRPr="00C92581" w:rsidRDefault="00C92581" w:rsidP="00C92581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92581">
        <w:rPr>
          <w:rFonts w:ascii="Arial" w:hAnsi="Arial" w:cs="Arial"/>
          <w:b/>
          <w:sz w:val="21"/>
          <w:szCs w:val="21"/>
          <w:u w:val="single"/>
        </w:rPr>
        <w:t>TOWN OF HOOKSETT</w:t>
      </w:r>
    </w:p>
    <w:p w:rsidR="00C92581" w:rsidRPr="00C92581" w:rsidRDefault="00C92581" w:rsidP="00C92581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92581">
        <w:rPr>
          <w:rFonts w:ascii="Arial" w:hAnsi="Arial" w:cs="Arial"/>
          <w:b/>
          <w:sz w:val="21"/>
          <w:szCs w:val="21"/>
          <w:u w:val="single"/>
        </w:rPr>
        <w:t>SUPERVISORS OF THE CHECKLIST</w:t>
      </w:r>
    </w:p>
    <w:p w:rsidR="00C92581" w:rsidRDefault="00C92581" w:rsidP="00C92581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Hooksett Supervisors of the Checklist will hold a mandatory meeting on Saturday, </w:t>
      </w:r>
    </w:p>
    <w:p w:rsidR="00C92581" w:rsidRDefault="00C92581" w:rsidP="00C9258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May 4, 2013 from 11:00 -11:30 am at the Town </w:t>
      </w:r>
      <w:r>
        <w:rPr>
          <w:rFonts w:ascii="Arial" w:hAnsi="Arial" w:cs="Arial"/>
          <w:sz w:val="21"/>
          <w:szCs w:val="21"/>
        </w:rPr>
        <w:t xml:space="preserve">Municipal Building, 35 Main </w:t>
      </w:r>
      <w:proofErr w:type="spellStart"/>
      <w:r>
        <w:rPr>
          <w:rFonts w:ascii="Arial" w:hAnsi="Arial" w:cs="Arial"/>
          <w:sz w:val="21"/>
          <w:szCs w:val="21"/>
        </w:rPr>
        <w:t>St.</w:t>
      </w:r>
      <w:proofErr w:type="gramStart"/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Council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Chambers. </w:t>
      </w:r>
    </w:p>
    <w:p w:rsidR="00C92581" w:rsidRDefault="00C92581" w:rsidP="00C9258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purpose of the meeting is to review voter registrations and make changes to the Hooksett Voter Checklist for the May 14th Town Election.</w:t>
      </w:r>
      <w:r>
        <w:rPr>
          <w:rFonts w:ascii="Arial" w:hAnsi="Arial" w:cs="Arial"/>
          <w:sz w:val="21"/>
          <w:szCs w:val="21"/>
        </w:rPr>
        <w:t xml:space="preserve"> </w:t>
      </w:r>
    </w:p>
    <w:p w:rsidR="00C92581" w:rsidRDefault="00C92581" w:rsidP="00C92581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 corrections or additions will be made to the voter checklist after this meeting until May 14th Election Day at the polls.</w:t>
      </w:r>
      <w:bookmarkStart w:id="0" w:name="_GoBack"/>
      <w:bookmarkEnd w:id="0"/>
    </w:p>
    <w:p w:rsidR="00C92581" w:rsidRDefault="00C92581" w:rsidP="00C92581">
      <w:r>
        <w:br/>
        <w:t>Posted: April 16, 2013</w:t>
      </w:r>
      <w:r>
        <w:br/>
      </w:r>
      <w:r>
        <w:br/>
        <w:t>Mike Horne</w:t>
      </w:r>
      <w:r>
        <w:br/>
        <w:t>Chair, Hooksett Supervisor of the Checklist</w:t>
      </w:r>
    </w:p>
    <w:p w:rsidR="00AE48FD" w:rsidRDefault="00C92581"/>
    <w:sectPr w:rsidR="00AE4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81"/>
    <w:rsid w:val="008450F8"/>
    <w:rsid w:val="00B56767"/>
    <w:rsid w:val="00C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36576C8C.dotm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Blichmann</dc:creator>
  <cp:lastModifiedBy>Kim Blichmann</cp:lastModifiedBy>
  <cp:revision>1</cp:revision>
  <dcterms:created xsi:type="dcterms:W3CDTF">2013-04-17T19:19:00Z</dcterms:created>
  <dcterms:modified xsi:type="dcterms:W3CDTF">2013-04-17T19:21:00Z</dcterms:modified>
</cp:coreProperties>
</file>